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CA" w:rsidRDefault="00A34EC4" w:rsidP="00A24FCA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1409700" cy="1087755"/>
            <wp:effectExtent l="0" t="0" r="0" b="0"/>
            <wp:wrapSquare wrapText="bothSides"/>
            <wp:docPr id="4" name="obrázek 4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FCA">
        <w:t xml:space="preserve"> </w:t>
      </w:r>
      <w:r w:rsidR="00A24FCA">
        <w:rPr>
          <w:b/>
          <w:sz w:val="44"/>
        </w:rPr>
        <w:t>Gymnázium Jiřího z Poděbrad</w:t>
      </w:r>
    </w:p>
    <w:p w:rsidR="00A24FCA" w:rsidRPr="00A24FCA" w:rsidRDefault="00A24FCA" w:rsidP="00A24FCA">
      <w:pPr>
        <w:jc w:val="center"/>
        <w:rPr>
          <w:sz w:val="16"/>
          <w:szCs w:val="16"/>
          <w:u w:val="single"/>
        </w:rPr>
      </w:pPr>
      <w:r w:rsidRPr="00A24FCA">
        <w:rPr>
          <w:sz w:val="16"/>
          <w:szCs w:val="16"/>
          <w:u w:val="single"/>
        </w:rPr>
        <w:t xml:space="preserve">Studentská 166, 290 </w:t>
      </w:r>
      <w:r w:rsidR="00903D38">
        <w:rPr>
          <w:sz w:val="16"/>
          <w:szCs w:val="16"/>
          <w:u w:val="single"/>
        </w:rPr>
        <w:t>01</w:t>
      </w:r>
      <w:r w:rsidRPr="00A24FCA">
        <w:rPr>
          <w:sz w:val="16"/>
          <w:szCs w:val="16"/>
          <w:u w:val="single"/>
        </w:rPr>
        <w:t xml:space="preserve"> Poděbrady, tel.: 3256</w:t>
      </w:r>
      <w:r w:rsidR="00903D38">
        <w:rPr>
          <w:sz w:val="16"/>
          <w:szCs w:val="16"/>
          <w:u w:val="single"/>
        </w:rPr>
        <w:t>00911</w:t>
      </w:r>
      <w:r w:rsidRPr="00A24FCA">
        <w:rPr>
          <w:sz w:val="16"/>
          <w:szCs w:val="16"/>
          <w:u w:val="single"/>
        </w:rPr>
        <w:t xml:space="preserve">, email: </w:t>
      </w:r>
      <w:r w:rsidR="009A4F6D">
        <w:rPr>
          <w:sz w:val="16"/>
          <w:szCs w:val="16"/>
          <w:u w:val="single"/>
        </w:rPr>
        <w:t>GYMNAZIUM@GJP.CZ</w:t>
      </w:r>
    </w:p>
    <w:p w:rsidR="00A24FCA" w:rsidRDefault="00A24FCA" w:rsidP="00A24FCA">
      <w:pPr>
        <w:pStyle w:val="Zhlav"/>
      </w:pPr>
    </w:p>
    <w:p w:rsidR="0045671A" w:rsidRDefault="0045671A">
      <w:pPr>
        <w:rPr>
          <w:sz w:val="16"/>
        </w:rPr>
      </w:pPr>
    </w:p>
    <w:p w:rsidR="00B323B3" w:rsidRDefault="00B323B3"/>
    <w:p w:rsidR="00B323B3" w:rsidRDefault="00B323B3"/>
    <w:p w:rsidR="00B323B3" w:rsidRDefault="00B323B3"/>
    <w:p w:rsidR="002D490C" w:rsidRDefault="002D490C"/>
    <w:p w:rsidR="009B131E" w:rsidRDefault="009B131E">
      <w:pPr>
        <w:rPr>
          <w:b/>
          <w:sz w:val="32"/>
          <w:szCs w:val="32"/>
        </w:rPr>
      </w:pPr>
      <w:r>
        <w:rPr>
          <w:b/>
          <w:sz w:val="32"/>
          <w:szCs w:val="32"/>
        </w:rPr>
        <w:t>Věc: Žádost o uvolnění z </w:t>
      </w:r>
      <w:r w:rsidR="005A732C">
        <w:rPr>
          <w:b/>
          <w:sz w:val="32"/>
          <w:szCs w:val="32"/>
        </w:rPr>
        <w:t>vyučování</w:t>
      </w:r>
    </w:p>
    <w:p w:rsidR="009B131E" w:rsidRDefault="009B131E"/>
    <w:p w:rsidR="009B131E" w:rsidRDefault="009B131E">
      <w:r>
        <w:t>Jméno žáka:</w:t>
      </w:r>
      <w:r w:rsidR="004C5C6B">
        <w:t xml:space="preserve"> …………………………</w:t>
      </w:r>
      <w:r w:rsidR="009A4F6D">
        <w:t>……</w:t>
      </w:r>
      <w:r w:rsidR="004C5C6B">
        <w:t>………….</w:t>
      </w:r>
      <w:r w:rsidR="005A732C">
        <w:tab/>
      </w:r>
      <w:r w:rsidR="005A732C">
        <w:tab/>
      </w:r>
      <w:r w:rsidR="005A732C">
        <w:tab/>
      </w:r>
      <w:r w:rsidR="009A4F6D">
        <w:t xml:space="preserve">     </w:t>
      </w:r>
      <w:r w:rsidR="005A732C">
        <w:t>Tř</w:t>
      </w:r>
      <w:r>
        <w:t>ída:</w:t>
      </w:r>
      <w:r w:rsidR="004C5C6B">
        <w:t xml:space="preserve"> ……</w:t>
      </w:r>
      <w:r w:rsidR="009A4F6D">
        <w:t>…</w:t>
      </w:r>
      <w:r w:rsidR="004C5C6B">
        <w:t>…..</w:t>
      </w:r>
    </w:p>
    <w:p w:rsidR="009B131E" w:rsidRDefault="009B131E"/>
    <w:p w:rsidR="009B131E" w:rsidRDefault="005A732C">
      <w:r>
        <w:t xml:space="preserve">Žádám o uvolnění </w:t>
      </w:r>
      <w:r w:rsidR="009A4F6D">
        <w:t xml:space="preserve">své dcery/svého syna </w:t>
      </w:r>
      <w:r>
        <w:t>ve dnech</w:t>
      </w:r>
      <w:r w:rsidR="009A4F6D">
        <w:t xml:space="preserve"> </w:t>
      </w:r>
      <w:r>
        <w:t>………………………………………………</w:t>
      </w:r>
    </w:p>
    <w:p w:rsidR="005A732C" w:rsidRDefault="005A732C"/>
    <w:p w:rsidR="005A732C" w:rsidRDefault="005A732C">
      <w:r>
        <w:t>Odůvodnění: ……………………………………………………………………………………………………</w:t>
      </w:r>
    </w:p>
    <w:p w:rsidR="005A732C" w:rsidRDefault="005A732C"/>
    <w:p w:rsidR="005A732C" w:rsidRDefault="005A732C">
      <w:r>
        <w:t>……………………………………………………………………………………………………</w:t>
      </w:r>
    </w:p>
    <w:p w:rsidR="004C5C6B" w:rsidRDefault="004C5C6B"/>
    <w:p w:rsidR="005A732C" w:rsidRDefault="004C5C6B">
      <w:r>
        <w:t>V ……………</w:t>
      </w:r>
      <w:r w:rsidR="009A4F6D">
        <w:t>…..</w:t>
      </w:r>
      <w:r>
        <w:t>….. dne………..</w:t>
      </w:r>
      <w:r>
        <w:tab/>
      </w:r>
    </w:p>
    <w:p w:rsidR="005A732C" w:rsidRDefault="005A732C"/>
    <w:p w:rsidR="005A732C" w:rsidRDefault="005A732C"/>
    <w:p w:rsidR="005A732C" w:rsidRDefault="005A732C">
      <w:r>
        <w:t xml:space="preserve">Jméno zákonného zástupce: </w:t>
      </w:r>
      <w:r w:rsidR="004C5C6B">
        <w:t>……………</w:t>
      </w:r>
      <w:r>
        <w:t>….</w:t>
      </w:r>
      <w:r w:rsidR="004C5C6B">
        <w:t>.…………..</w:t>
      </w:r>
      <w:r w:rsidR="004C5C6B">
        <w:tab/>
      </w:r>
    </w:p>
    <w:p w:rsidR="005A732C" w:rsidRDefault="005A732C"/>
    <w:p w:rsidR="004C5C6B" w:rsidRDefault="005A732C">
      <w:r>
        <w:t>Podpis zákonného zástupce: …………………………….</w:t>
      </w:r>
    </w:p>
    <w:p w:rsidR="009A4F6D" w:rsidRDefault="009A4F6D"/>
    <w:p w:rsidR="009A4F6D" w:rsidRDefault="009A4F6D" w:rsidP="00B766CE">
      <w:pPr>
        <w:tabs>
          <w:tab w:val="left" w:leader="hyphen" w:pos="3402"/>
          <w:tab w:val="left" w:leader="hyphen" w:pos="5954"/>
          <w:tab w:val="left" w:leader="hyphen" w:pos="8931"/>
        </w:tabs>
      </w:pPr>
      <w:r>
        <w:tab/>
        <w:t xml:space="preserve"> </w:t>
      </w:r>
      <w:r>
        <w:sym w:font="Wingdings" w:char="F022"/>
      </w:r>
      <w:r>
        <w:t xml:space="preserve"> </w:t>
      </w:r>
      <w:r w:rsidR="00B766CE">
        <w:tab/>
        <w:t xml:space="preserve"> </w:t>
      </w:r>
      <w:r w:rsidR="00B766CE">
        <w:sym w:font="Wingdings" w:char="F022"/>
      </w:r>
      <w:r w:rsidR="00B766CE">
        <w:t xml:space="preserve"> </w:t>
      </w:r>
      <w:r w:rsidR="00B766CE">
        <w:tab/>
      </w:r>
      <w:bookmarkStart w:id="0" w:name="_GoBack"/>
      <w:bookmarkEnd w:id="0"/>
    </w:p>
    <w:p w:rsidR="009A4F6D" w:rsidRDefault="009A4F6D"/>
    <w:p w:rsidR="009A4F6D" w:rsidRDefault="009A4F6D"/>
    <w:p w:rsidR="009A4F6D" w:rsidRDefault="009A4F6D" w:rsidP="009A4F6D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AD02D1" wp14:editId="7D5213EB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1409700" cy="1087755"/>
            <wp:effectExtent l="0" t="0" r="0" b="0"/>
            <wp:wrapSquare wrapText="bothSides"/>
            <wp:docPr id="2" name="obrázek 4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rPr>
          <w:b/>
          <w:sz w:val="44"/>
        </w:rPr>
        <w:t>Gymnázium Jiřího z Poděbrad</w:t>
      </w:r>
    </w:p>
    <w:p w:rsidR="009A4F6D" w:rsidRPr="00A24FCA" w:rsidRDefault="009A4F6D" w:rsidP="009A4F6D">
      <w:pPr>
        <w:jc w:val="center"/>
        <w:rPr>
          <w:sz w:val="16"/>
          <w:szCs w:val="16"/>
          <w:u w:val="single"/>
        </w:rPr>
      </w:pPr>
      <w:r w:rsidRPr="00A24FCA">
        <w:rPr>
          <w:sz w:val="16"/>
          <w:szCs w:val="16"/>
          <w:u w:val="single"/>
        </w:rPr>
        <w:t xml:space="preserve">Studentská 166, 290 </w:t>
      </w:r>
      <w:r>
        <w:rPr>
          <w:sz w:val="16"/>
          <w:szCs w:val="16"/>
          <w:u w:val="single"/>
        </w:rPr>
        <w:t>01</w:t>
      </w:r>
      <w:r w:rsidRPr="00A24FCA">
        <w:rPr>
          <w:sz w:val="16"/>
          <w:szCs w:val="16"/>
          <w:u w:val="single"/>
        </w:rPr>
        <w:t xml:space="preserve"> Poděbrady, tel.: 3256</w:t>
      </w:r>
      <w:r>
        <w:rPr>
          <w:sz w:val="16"/>
          <w:szCs w:val="16"/>
          <w:u w:val="single"/>
        </w:rPr>
        <w:t>00911</w:t>
      </w:r>
      <w:r w:rsidRPr="00A24FCA">
        <w:rPr>
          <w:sz w:val="16"/>
          <w:szCs w:val="16"/>
          <w:u w:val="single"/>
        </w:rPr>
        <w:t xml:space="preserve">, email: </w:t>
      </w:r>
      <w:r>
        <w:rPr>
          <w:sz w:val="16"/>
          <w:szCs w:val="16"/>
          <w:u w:val="single"/>
        </w:rPr>
        <w:t>GYMNAZIUM@GJP.CZ</w:t>
      </w:r>
    </w:p>
    <w:p w:rsidR="009A4F6D" w:rsidRDefault="009A4F6D" w:rsidP="009A4F6D">
      <w:pPr>
        <w:pStyle w:val="Zhlav"/>
      </w:pPr>
    </w:p>
    <w:p w:rsidR="009A4F6D" w:rsidRDefault="009A4F6D" w:rsidP="009A4F6D">
      <w:pPr>
        <w:rPr>
          <w:sz w:val="16"/>
        </w:rPr>
      </w:pPr>
    </w:p>
    <w:p w:rsidR="009A4F6D" w:rsidRDefault="009A4F6D" w:rsidP="009A4F6D"/>
    <w:p w:rsidR="009A4F6D" w:rsidRDefault="009A4F6D" w:rsidP="009A4F6D"/>
    <w:p w:rsidR="009A4F6D" w:rsidRDefault="009A4F6D" w:rsidP="009A4F6D"/>
    <w:p w:rsidR="009A4F6D" w:rsidRDefault="009A4F6D" w:rsidP="009A4F6D"/>
    <w:p w:rsidR="009A4F6D" w:rsidRDefault="009A4F6D" w:rsidP="009A4F6D">
      <w:pPr>
        <w:rPr>
          <w:b/>
          <w:sz w:val="32"/>
          <w:szCs w:val="32"/>
        </w:rPr>
      </w:pPr>
      <w:r>
        <w:rPr>
          <w:b/>
          <w:sz w:val="32"/>
          <w:szCs w:val="32"/>
        </w:rPr>
        <w:t>Věc: Žádost o uvolnění z vyučování</w:t>
      </w:r>
    </w:p>
    <w:p w:rsidR="009A4F6D" w:rsidRDefault="009A4F6D" w:rsidP="009A4F6D"/>
    <w:p w:rsidR="009A4F6D" w:rsidRDefault="009A4F6D" w:rsidP="009A4F6D">
      <w:r>
        <w:t>Jméno žáka: ………………………………………….</w:t>
      </w:r>
      <w:r>
        <w:tab/>
      </w:r>
      <w:r>
        <w:tab/>
      </w:r>
      <w:r>
        <w:tab/>
        <w:t xml:space="preserve">     Třída: …………..</w:t>
      </w:r>
    </w:p>
    <w:p w:rsidR="009A4F6D" w:rsidRDefault="009A4F6D" w:rsidP="009A4F6D"/>
    <w:p w:rsidR="009A4F6D" w:rsidRDefault="009A4F6D" w:rsidP="009A4F6D">
      <w:r>
        <w:t>Žádám o uvolnění své dcery/svého syna ve dnech ………………………………………………</w:t>
      </w:r>
    </w:p>
    <w:p w:rsidR="009A4F6D" w:rsidRDefault="009A4F6D" w:rsidP="009A4F6D"/>
    <w:p w:rsidR="009A4F6D" w:rsidRDefault="009A4F6D" w:rsidP="009A4F6D">
      <w:r>
        <w:t>Odůvodnění: ……………………………………………………………………………………………………</w:t>
      </w:r>
    </w:p>
    <w:p w:rsidR="009A4F6D" w:rsidRDefault="009A4F6D" w:rsidP="009A4F6D"/>
    <w:p w:rsidR="009A4F6D" w:rsidRDefault="009A4F6D" w:rsidP="009A4F6D">
      <w:r>
        <w:t>……………………………………………………………………………………………………</w:t>
      </w:r>
    </w:p>
    <w:p w:rsidR="009A4F6D" w:rsidRDefault="009A4F6D" w:rsidP="009A4F6D"/>
    <w:p w:rsidR="009A4F6D" w:rsidRDefault="009A4F6D" w:rsidP="009A4F6D">
      <w:r>
        <w:t>V ………………..….. dne………..</w:t>
      </w:r>
      <w:r>
        <w:tab/>
      </w:r>
    </w:p>
    <w:p w:rsidR="009A4F6D" w:rsidRDefault="009A4F6D" w:rsidP="009A4F6D"/>
    <w:p w:rsidR="009A4F6D" w:rsidRDefault="009A4F6D" w:rsidP="009A4F6D"/>
    <w:p w:rsidR="009A4F6D" w:rsidRDefault="009A4F6D" w:rsidP="009A4F6D">
      <w:r>
        <w:t>Jméno zákonného zástupce: ………………..…………..</w:t>
      </w:r>
      <w:r>
        <w:tab/>
      </w:r>
    </w:p>
    <w:p w:rsidR="009A4F6D" w:rsidRDefault="009A4F6D" w:rsidP="009A4F6D"/>
    <w:p w:rsidR="009A4F6D" w:rsidRPr="004C5C6B" w:rsidRDefault="009A4F6D" w:rsidP="009A4F6D">
      <w:pPr>
        <w:rPr>
          <w:b/>
          <w:u w:val="single"/>
        </w:rPr>
      </w:pPr>
      <w:r>
        <w:t>Podpis zákonného zástupce: …………………………….</w:t>
      </w:r>
    </w:p>
    <w:p w:rsidR="009A4F6D" w:rsidRPr="004C5C6B" w:rsidRDefault="009A4F6D">
      <w:pPr>
        <w:rPr>
          <w:b/>
          <w:u w:val="single"/>
        </w:rPr>
      </w:pPr>
    </w:p>
    <w:sectPr w:rsidR="009A4F6D" w:rsidRPr="004C5C6B" w:rsidSect="009A4F6D">
      <w:pgSz w:w="11906" w:h="16838"/>
      <w:pgMar w:top="709" w:right="1274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2BB"/>
    <w:multiLevelType w:val="hybridMultilevel"/>
    <w:tmpl w:val="0494EA0C"/>
    <w:lvl w:ilvl="0" w:tplc="1D84B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0C"/>
    <w:rsid w:val="0002483D"/>
    <w:rsid w:val="00026E79"/>
    <w:rsid w:val="00055FF9"/>
    <w:rsid w:val="0005741C"/>
    <w:rsid w:val="00082863"/>
    <w:rsid w:val="000B6B32"/>
    <w:rsid w:val="000E4E60"/>
    <w:rsid w:val="0014689F"/>
    <w:rsid w:val="001604DE"/>
    <w:rsid w:val="00196D56"/>
    <w:rsid w:val="001B5A64"/>
    <w:rsid w:val="001D5D65"/>
    <w:rsid w:val="002038A4"/>
    <w:rsid w:val="002451C4"/>
    <w:rsid w:val="00264A15"/>
    <w:rsid w:val="002D490C"/>
    <w:rsid w:val="0035049D"/>
    <w:rsid w:val="003548B8"/>
    <w:rsid w:val="00372642"/>
    <w:rsid w:val="003A2845"/>
    <w:rsid w:val="00420E3D"/>
    <w:rsid w:val="00433453"/>
    <w:rsid w:val="00451A74"/>
    <w:rsid w:val="0045671A"/>
    <w:rsid w:val="004727B9"/>
    <w:rsid w:val="00496A8E"/>
    <w:rsid w:val="004C3962"/>
    <w:rsid w:val="004C5C6B"/>
    <w:rsid w:val="004D5C23"/>
    <w:rsid w:val="004D6BD0"/>
    <w:rsid w:val="00597BC2"/>
    <w:rsid w:val="005A732C"/>
    <w:rsid w:val="005C438A"/>
    <w:rsid w:val="00660406"/>
    <w:rsid w:val="006960F1"/>
    <w:rsid w:val="006E4AAD"/>
    <w:rsid w:val="00735A08"/>
    <w:rsid w:val="00757B6F"/>
    <w:rsid w:val="007C6317"/>
    <w:rsid w:val="00903D38"/>
    <w:rsid w:val="00932840"/>
    <w:rsid w:val="00951179"/>
    <w:rsid w:val="009940DB"/>
    <w:rsid w:val="009A4F6D"/>
    <w:rsid w:val="009B131E"/>
    <w:rsid w:val="009E6479"/>
    <w:rsid w:val="009F0225"/>
    <w:rsid w:val="00A0657F"/>
    <w:rsid w:val="00A07C3A"/>
    <w:rsid w:val="00A24FCA"/>
    <w:rsid w:val="00A25140"/>
    <w:rsid w:val="00A34EC4"/>
    <w:rsid w:val="00A85E0F"/>
    <w:rsid w:val="00A912F8"/>
    <w:rsid w:val="00A96398"/>
    <w:rsid w:val="00AB3D8A"/>
    <w:rsid w:val="00B323B3"/>
    <w:rsid w:val="00B43D2C"/>
    <w:rsid w:val="00B766CE"/>
    <w:rsid w:val="00BD7986"/>
    <w:rsid w:val="00C30891"/>
    <w:rsid w:val="00C36176"/>
    <w:rsid w:val="00D82D03"/>
    <w:rsid w:val="00DA760E"/>
    <w:rsid w:val="00DB4BA3"/>
    <w:rsid w:val="00DC5BBD"/>
    <w:rsid w:val="00E028B3"/>
    <w:rsid w:val="00E57980"/>
    <w:rsid w:val="00E624D7"/>
    <w:rsid w:val="00EE48E5"/>
    <w:rsid w:val="00EF2CF4"/>
    <w:rsid w:val="00F60FD8"/>
    <w:rsid w:val="00F66B7D"/>
    <w:rsid w:val="00F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89510"/>
  <w15:docId w15:val="{3950D133-D3AB-4337-86A6-4916C23A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84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32840"/>
    <w:pPr>
      <w:jc w:val="center"/>
    </w:pPr>
    <w:rPr>
      <w:b/>
      <w:bCs/>
      <w:sz w:val="40"/>
    </w:rPr>
  </w:style>
  <w:style w:type="character" w:styleId="Hypertextovodkaz">
    <w:name w:val="Hyperlink"/>
    <w:basedOn w:val="Standardnpsmoodstavce"/>
    <w:rsid w:val="00932840"/>
    <w:rPr>
      <w:color w:val="0000FF"/>
      <w:u w:val="single"/>
    </w:rPr>
  </w:style>
  <w:style w:type="paragraph" w:styleId="Zhlav">
    <w:name w:val="header"/>
    <w:basedOn w:val="Normln"/>
    <w:rsid w:val="00A24FCA"/>
    <w:pPr>
      <w:tabs>
        <w:tab w:val="center" w:pos="4536"/>
        <w:tab w:val="right" w:pos="9072"/>
      </w:tabs>
    </w:pPr>
    <w:rPr>
      <w:sz w:val="20"/>
    </w:rPr>
  </w:style>
  <w:style w:type="paragraph" w:styleId="Textbubliny">
    <w:name w:val="Balloon Text"/>
    <w:basedOn w:val="Normln"/>
    <w:semiHidden/>
    <w:rsid w:val="009E64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cog\AppData\Roaming\Microsoft\&#352;ablony\dopis-H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dopis-Hg.dotx</Template>
  <TotalTime>25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z Poděbrad</vt:lpstr>
    </vt:vector>
  </TitlesOfParts>
  <Company>GJP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z Poděbrad</dc:title>
  <dc:creator>Pavel Hercog</dc:creator>
  <cp:lastModifiedBy>Hercog Pavel</cp:lastModifiedBy>
  <cp:revision>3</cp:revision>
  <cp:lastPrinted>2019-10-01T11:26:00Z</cp:lastPrinted>
  <dcterms:created xsi:type="dcterms:W3CDTF">2019-10-14T10:53:00Z</dcterms:created>
  <dcterms:modified xsi:type="dcterms:W3CDTF">2019-10-14T11:18:00Z</dcterms:modified>
</cp:coreProperties>
</file>